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23D9" w14:textId="7721D5B5" w:rsidR="005F1BA1" w:rsidRPr="000C2148" w:rsidRDefault="000C2148" w:rsidP="000C2148">
      <w:pPr>
        <w:jc w:val="center"/>
        <w:rPr>
          <w:b/>
        </w:rPr>
      </w:pPr>
      <w:bookmarkStart w:id="0" w:name="_GoBack"/>
      <w:r w:rsidRPr="000C2148">
        <w:rPr>
          <w:b/>
        </w:rPr>
        <w:t>Результаты муниципального этапа Всероссийской олимпиады школьников по обществознанию</w:t>
      </w:r>
      <w:bookmarkEnd w:id="0"/>
    </w:p>
    <w:tbl>
      <w:tblPr>
        <w:tblW w:w="3915" w:type="pct"/>
        <w:tblInd w:w="20" w:type="dxa"/>
        <w:tblLook w:val="04A0" w:firstRow="1" w:lastRow="0" w:firstColumn="1" w:lastColumn="0" w:noHBand="0" w:noVBand="1"/>
      </w:tblPr>
      <w:tblGrid>
        <w:gridCol w:w="380"/>
        <w:gridCol w:w="1049"/>
        <w:gridCol w:w="1021"/>
        <w:gridCol w:w="857"/>
        <w:gridCol w:w="1062"/>
        <w:gridCol w:w="797"/>
        <w:gridCol w:w="4407"/>
        <w:gridCol w:w="726"/>
        <w:gridCol w:w="732"/>
        <w:gridCol w:w="1363"/>
        <w:gridCol w:w="2146"/>
      </w:tblGrid>
      <w:tr w:rsidR="00C62044" w14:paraId="5D704A4B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40C" w14:textId="77777777" w:rsidR="00C62044" w:rsidRDefault="00C62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989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096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97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E30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A73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3D4" w14:textId="77777777" w:rsidR="00C62044" w:rsidRDefault="00C62044" w:rsidP="0069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0BD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DF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65B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ECE" w14:textId="77777777" w:rsidR="00C62044" w:rsidRDefault="00C62044">
            <w:pPr>
              <w:rPr>
                <w:sz w:val="20"/>
                <w:szCs w:val="20"/>
              </w:rPr>
            </w:pPr>
          </w:p>
        </w:tc>
      </w:tr>
      <w:tr w:rsidR="00C62044" w14:paraId="3DD9A79E" w14:textId="77777777" w:rsidTr="00C62044">
        <w:trPr>
          <w:gridAfter w:val="6"/>
          <w:wAfter w:w="3438" w:type="pct"/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7B2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973" w14:textId="77777777" w:rsidR="00C62044" w:rsidRDefault="00C62044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5D4" w14:textId="50DEAB3E" w:rsidR="00C62044" w:rsidRDefault="00C62044" w:rsidP="00A96DAF">
            <w:pPr>
              <w:rPr>
                <w:b/>
                <w:bCs/>
                <w:color w:val="000000"/>
              </w:rPr>
            </w:pPr>
          </w:p>
        </w:tc>
      </w:tr>
      <w:tr w:rsidR="00C62044" w:rsidRPr="004311AE" w14:paraId="71DB990E" w14:textId="77777777" w:rsidTr="00C62044">
        <w:trPr>
          <w:trHeight w:val="220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F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5D1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Муниципалитет (округ), город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65B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C51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8C4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75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3E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34A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Класс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BF5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Итоговый результат (баллы)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2E" w14:textId="77777777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Статус участника (победитель/</w:t>
            </w:r>
            <w:r w:rsidRPr="004311AE">
              <w:rPr>
                <w:color w:val="000000"/>
                <w:sz w:val="22"/>
                <w:szCs w:val="22"/>
              </w:rPr>
              <w:br/>
              <w:t>призер/</w:t>
            </w:r>
            <w:r w:rsidRPr="004311AE">
              <w:rPr>
                <w:color w:val="000000"/>
                <w:sz w:val="22"/>
                <w:szCs w:val="22"/>
              </w:rPr>
              <w:br/>
              <w:t>участник)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91" w14:textId="31FF421D" w:rsidR="00C62044" w:rsidRPr="004311AE" w:rsidRDefault="00C62044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ФИО педагога, который участвовал в подготовке (телефон)</w:t>
            </w:r>
          </w:p>
        </w:tc>
      </w:tr>
      <w:tr w:rsidR="00C62044" w14:paraId="25CC63BE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8A3" w14:textId="112FEEC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414" w14:textId="69DEC25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C50" w14:textId="1F99A19B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Бикбова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C3B" w14:textId="26A3358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Надежда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DF4" w14:textId="4BF57511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Дмитриевна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E29" w14:textId="2298D9A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08.03.2011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937" w14:textId="54DF206C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EA" w14:textId="01495503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385" w14:textId="31157DAB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44A" w14:textId="497B9803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Призер (3 место)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9DB" w14:textId="6194A416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Фимина Виктория Анатольевна</w:t>
            </w:r>
          </w:p>
        </w:tc>
      </w:tr>
      <w:tr w:rsidR="00C62044" w14:paraId="56FCDA48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CE" w14:textId="76E6FD62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421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BF" w14:textId="4792A539" w:rsidR="00C62044" w:rsidRDefault="00C62044" w:rsidP="004B2B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Портнягин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0D" w14:textId="1270564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733" w14:textId="5FD9583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Сергеевич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D27" w14:textId="301B28E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02.08.2011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180" w14:textId="3D484EC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54B" w14:textId="584CC34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F48" w14:textId="13EC604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93F" w14:textId="52D6826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Победитель (1 место)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5F4" w14:textId="1FEECFC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Надежда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Павтовна</w:t>
            </w:r>
            <w:proofErr w:type="spellEnd"/>
          </w:p>
        </w:tc>
      </w:tr>
      <w:tr w:rsidR="00C62044" w14:paraId="36F00C4A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16D" w14:textId="16939D4D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133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C3" w14:textId="1F4EA57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537" w14:textId="446BF0F1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Елизавета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5F" w14:textId="39651A2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Михайловна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C8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7F6" w14:textId="10857B87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B48" w14:textId="168D32F4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9F" w14:textId="41E86A3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820" w14:textId="0C3FCD4C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E46" w14:textId="19CD57D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Кузьмина Людмила Сергеевна</w:t>
            </w:r>
          </w:p>
        </w:tc>
      </w:tr>
      <w:tr w:rsidR="00C62044" w14:paraId="443E54EF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46" w14:textId="67BD4DED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7A7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3C8" w14:textId="1522609B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200" w14:textId="36A35173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Аюр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5485" w14:textId="50DC3FBD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Эрдэниевич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D7" w14:textId="50D75709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20.04.2011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E41" w14:textId="4E273804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Новозоринская СОШ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20" w14:textId="1FD2AE83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F8" w14:textId="707D93FB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3D7" w14:textId="7F71356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3BB" w14:textId="42B76C13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Полтавская Виктория Викторовна</w:t>
            </w:r>
          </w:p>
        </w:tc>
      </w:tr>
      <w:tr w:rsidR="00C62044" w14:paraId="72BF1663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B38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5</w:t>
            </w:r>
          </w:p>
          <w:p w14:paraId="50D43978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ADA089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F48FD9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4D3329" w14:textId="64635DA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9AB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83CA" w14:textId="6FF145FD" w:rsidR="00C62044" w:rsidRDefault="00C62044" w:rsidP="004B2B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Филатов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12A" w14:textId="1616ED7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Артем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780" w14:textId="2ADAB76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Николаевич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8AA" w14:textId="23BB302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18.08.2011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61A" w14:textId="181C2905" w:rsidR="00C62044" w:rsidRDefault="00C62044" w:rsidP="00083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A5C" w14:textId="59CFC4DF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55EF" w14:textId="12C089F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E64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Призер </w:t>
            </w:r>
          </w:p>
          <w:p w14:paraId="7AB064B3" w14:textId="6A7E5919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C3A" w14:textId="009C374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Кузнецова Татьяна Валерьевна</w:t>
            </w:r>
          </w:p>
        </w:tc>
      </w:tr>
      <w:tr w:rsidR="00C62044" w14:paraId="7882D0B3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D272" w14:textId="3C3F36D9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A45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E27" w14:textId="5DA034C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Мыльников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C3C7" w14:textId="3E4DAF6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Валентин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951" w14:textId="7F0E0E81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Николаевич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1F7" w14:textId="594F6E83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25.06.2011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0B3" w14:textId="79F4359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16BD" w14:textId="315F6E2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254" w14:textId="351191C1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044" w14:textId="68E4076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DFB" w14:textId="6D7A975C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Тумурова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Валентина Владимировна</w:t>
            </w:r>
          </w:p>
        </w:tc>
      </w:tr>
      <w:tr w:rsidR="00C62044" w14:paraId="5DF8D5E8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D04" w14:textId="6027F374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464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42C" w14:textId="0B66376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Кочеткова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FA3" w14:textId="23F3D7B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Висилила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062" w14:textId="18930366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Денисовна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64B" w14:textId="5AF62C8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22.09.2010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431" w14:textId="1205C06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575" w14:textId="22E680FC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49F" w14:textId="7FEEF5F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DDDD" w14:textId="77777777" w:rsidR="00C62044" w:rsidRDefault="00C62044" w:rsidP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Призер </w:t>
            </w:r>
          </w:p>
          <w:p w14:paraId="15ADDDAB" w14:textId="497A4F96" w:rsidR="00C62044" w:rsidRDefault="00C62044" w:rsidP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E07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Шишмарева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Евгения Иннокентьевна</w:t>
            </w:r>
          </w:p>
          <w:p w14:paraId="1B3F1442" w14:textId="74E9D5F9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2D3558B3" w14:textId="77777777" w:rsidTr="00C6204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C62" w14:textId="77B3940F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E30A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F5DC" w14:textId="34E638A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Петрова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33F" w14:textId="05728CC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Галина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B822" w14:textId="4062E806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Евгеньевна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ECC" w14:textId="2D6C0D6A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26.07.2010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A47" w14:textId="6BE0F7C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722D" w14:textId="2652EBDB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FA5" w14:textId="562F034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0182" w14:textId="65F85C54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CD56" w14:textId="51289D8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Кузьмина Людмила Сергеевна</w:t>
            </w:r>
          </w:p>
        </w:tc>
      </w:tr>
      <w:tr w:rsidR="00C62044" w14:paraId="01FB5383" w14:textId="77777777" w:rsidTr="00C62044">
        <w:trPr>
          <w:trHeight w:val="113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98D" w14:textId="3F440B5F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DD9" w14:textId="77777777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FC3" w14:textId="3F6317C8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Дамдинова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531" w14:textId="674F5916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Александра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B1C" w14:textId="730D9B0F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Баторовна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7DC" w14:textId="7032E5B5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27.05.10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922" w14:textId="29229A84" w:rsidR="00C62044" w:rsidRDefault="00C62044" w:rsidP="000833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Новозоринская СОШ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637" w14:textId="25425BE0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9C3" w14:textId="22DC23E6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5701" w14:textId="462843E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Победитель (1 место)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02C" w14:textId="2BACFA2E" w:rsidR="00C62044" w:rsidRDefault="00C620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Полтавская Виктория Викторовна</w:t>
            </w:r>
          </w:p>
        </w:tc>
      </w:tr>
      <w:tr w:rsidR="00C62044" w14:paraId="30D64912" w14:textId="77777777" w:rsidTr="00C62044">
        <w:trPr>
          <w:trHeight w:val="14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FC46" w14:textId="3075022C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0A89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DC0C" w14:textId="60D3B1B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Зинченко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8DA1" w14:textId="4B89CCF4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816" w14:textId="0FD2B769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C295" w14:textId="21D2FE1B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DDE7" w14:textId="7B02D980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5FB2" w14:textId="145EFBAF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048E" w14:textId="1AEA168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B412" w14:textId="0951C0DA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71AA" w14:textId="77508183" w:rsidR="00C62044" w:rsidRDefault="00C62044" w:rsidP="00FE7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Баирма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Абидуевна</w:t>
            </w:r>
            <w:proofErr w:type="spellEnd"/>
          </w:p>
        </w:tc>
      </w:tr>
      <w:tr w:rsidR="00C62044" w14:paraId="35CFACBF" w14:textId="77777777" w:rsidTr="00C62044">
        <w:trPr>
          <w:trHeight w:val="10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8FF1" w14:textId="13E1107A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DC61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82F" w14:textId="381ADB13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Власьевская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0FD6" w14:textId="36D38E60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59A3" w14:textId="2C476F44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9455" w14:textId="4B8459A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18.06.2010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CF33" w14:textId="2F4F8938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1B03" w14:textId="2AE85CC6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1ACF" w14:textId="2F3BDAF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495F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  <w:p w14:paraId="1B522D13" w14:textId="5826A218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3F78" w14:textId="588059E9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Фимина Виктория Анатольевна</w:t>
            </w:r>
          </w:p>
        </w:tc>
      </w:tr>
      <w:tr w:rsidR="00C62044" w14:paraId="4D91BF4A" w14:textId="77777777" w:rsidTr="00C62044">
        <w:trPr>
          <w:trHeight w:val="10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C4E2" w14:textId="3C41DE8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CDBF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E258" w14:textId="7D261088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Цырендашиева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082A" w14:textId="3902CB3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DD99" w14:textId="4BE8396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DBC0" w14:textId="26EEBFC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13.11.2010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7B89" w14:textId="4E48A17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BAE6" w14:textId="394479C8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EC03" w14:textId="64604990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FC7E" w14:textId="5D009FB6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5697" w14:textId="38569334" w:rsidR="00C62044" w:rsidRPr="00FB5751" w:rsidRDefault="00C62044" w:rsidP="0098163D">
            <w:pPr>
              <w:rPr>
                <w:rFonts w:ascii="Calibri" w:hAnsi="Calibri" w:cs="Calibri"/>
                <w:sz w:val="22"/>
                <w:szCs w:val="22"/>
              </w:rPr>
            </w:pPr>
            <w:r w:rsidRPr="00FB5751">
              <w:rPr>
                <w:rFonts w:ascii="Calibri" w:hAnsi="Calibri" w:cs="Calibri"/>
                <w:sz w:val="22"/>
                <w:szCs w:val="22"/>
              </w:rPr>
              <w:t>Димчиков Уанжал Дылгырович</w:t>
            </w:r>
          </w:p>
        </w:tc>
      </w:tr>
      <w:tr w:rsidR="00C62044" w14:paraId="548BBE5B" w14:textId="77777777" w:rsidTr="00C62044">
        <w:trPr>
          <w:trHeight w:val="15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CB78" w14:textId="4602C273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AF8F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C942" w14:textId="7BBD32B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Сметанина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A751" w14:textId="7DF45A1D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AD0F" w14:textId="7185AC6D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0218" w14:textId="3034C849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12.11.2009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B1FC" w14:textId="002DBD21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CFDD" w14:textId="79A90636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0FB" w14:textId="5CF31491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14F0" w14:textId="7E9D72D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 (1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DF34" w14:textId="0527B6B4" w:rsidR="00C62044" w:rsidRPr="00FB5751" w:rsidRDefault="00C62044" w:rsidP="009816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B5751">
              <w:rPr>
                <w:rFonts w:ascii="Calibri" w:hAnsi="Calibri" w:cs="Calibri"/>
                <w:sz w:val="22"/>
                <w:szCs w:val="22"/>
              </w:rPr>
              <w:t>Ерилова</w:t>
            </w:r>
            <w:proofErr w:type="spellEnd"/>
            <w:r w:rsidRPr="00FB5751">
              <w:rPr>
                <w:rFonts w:ascii="Calibri" w:hAnsi="Calibri" w:cs="Calibri"/>
                <w:sz w:val="22"/>
                <w:szCs w:val="22"/>
              </w:rPr>
              <w:t xml:space="preserve"> Татьяна Владимировна</w:t>
            </w:r>
          </w:p>
        </w:tc>
      </w:tr>
      <w:tr w:rsidR="00C62044" w14:paraId="13BFD679" w14:textId="77777777" w:rsidTr="00C62044">
        <w:trPr>
          <w:trHeight w:val="13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F6CD" w14:textId="72EA94B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E00D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3ACC" w14:textId="04DC2A9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Малинникова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8969" w14:textId="0D39D76F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7129" w14:textId="4E06809C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20F0" w14:textId="6A80C84C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13.02.2009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5E48" w14:textId="2DDD01BB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Усть-Борзинская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3D04" w14:textId="6AE8CB9B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8751" w14:textId="7FD7F0B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DF20" w14:textId="0FE88556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 (2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658F" w14:textId="05BB7C5A" w:rsidR="00C62044" w:rsidRPr="00FB5751" w:rsidRDefault="00C62044" w:rsidP="009816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B5751">
              <w:rPr>
                <w:rFonts w:ascii="Calibri" w:hAnsi="Calibri" w:cs="Calibri"/>
                <w:sz w:val="22"/>
                <w:szCs w:val="22"/>
              </w:rPr>
              <w:t>Димова</w:t>
            </w:r>
            <w:proofErr w:type="spellEnd"/>
            <w:r w:rsidRPr="00FB5751">
              <w:rPr>
                <w:rFonts w:ascii="Calibri" w:hAnsi="Calibri" w:cs="Calibri"/>
                <w:sz w:val="22"/>
                <w:szCs w:val="22"/>
              </w:rPr>
              <w:t xml:space="preserve"> Лариса Викторовна</w:t>
            </w:r>
          </w:p>
        </w:tc>
      </w:tr>
      <w:tr w:rsidR="00C62044" w14:paraId="2F91B857" w14:textId="77777777" w:rsidTr="00C62044">
        <w:trPr>
          <w:trHeight w:val="8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774E" w14:textId="2C57E94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BB36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D239" w14:textId="47D2DA7F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Темченко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2BF" w14:textId="6924930A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9282" w14:textId="4DDA9BD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7F6F" w14:textId="56991CC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20.03.2009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EFC" w14:textId="71F10F5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11ED" w14:textId="611A17CF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A529" w14:textId="4110407B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D98" w14:textId="32B71F3C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9FA7" w14:textId="0A48344A" w:rsidR="00C62044" w:rsidRPr="00FB5751" w:rsidRDefault="00C62044" w:rsidP="009816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B5751">
              <w:rPr>
                <w:rFonts w:ascii="Calibri" w:hAnsi="Calibri" w:cs="Calibri"/>
                <w:sz w:val="22"/>
                <w:szCs w:val="22"/>
              </w:rPr>
              <w:t>Бутина</w:t>
            </w:r>
            <w:proofErr w:type="spellEnd"/>
            <w:r w:rsidRPr="00FB5751">
              <w:rPr>
                <w:rFonts w:ascii="Calibri" w:hAnsi="Calibri" w:cs="Calibri"/>
                <w:sz w:val="22"/>
                <w:szCs w:val="22"/>
              </w:rPr>
              <w:t xml:space="preserve"> Надежда </w:t>
            </w:r>
            <w:proofErr w:type="spellStart"/>
            <w:r w:rsidRPr="00FB5751">
              <w:rPr>
                <w:rFonts w:ascii="Calibri" w:hAnsi="Calibri" w:cs="Calibri"/>
                <w:sz w:val="22"/>
                <w:szCs w:val="22"/>
              </w:rPr>
              <w:t>Павтовна</w:t>
            </w:r>
            <w:proofErr w:type="spellEnd"/>
          </w:p>
        </w:tc>
      </w:tr>
      <w:tr w:rsidR="00C62044" w14:paraId="6E7F066D" w14:textId="77777777" w:rsidTr="00C62044">
        <w:trPr>
          <w:trHeight w:val="7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B87F" w14:textId="439D16A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4C3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D3CD" w14:textId="2A289611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Мыльникова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137A" w14:textId="30BBFDC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E50C" w14:textId="1C526F7F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B9E7" w14:textId="218C1968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08.06.2009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FAB" w14:textId="5E0789BD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930F" w14:textId="2BA849D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2CD" w14:textId="72268D0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FD5" w14:textId="7F46D7F3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62B1" w14:textId="3997CD46" w:rsidR="00C62044" w:rsidRPr="00FB5751" w:rsidRDefault="00C62044" w:rsidP="0098163D">
            <w:pPr>
              <w:rPr>
                <w:rFonts w:ascii="Calibri" w:hAnsi="Calibri" w:cs="Calibri"/>
                <w:sz w:val="22"/>
                <w:szCs w:val="22"/>
              </w:rPr>
            </w:pPr>
            <w:r w:rsidRPr="00FB5751">
              <w:rPr>
                <w:rFonts w:ascii="Calibri" w:hAnsi="Calibri" w:cs="Calibri"/>
                <w:sz w:val="22"/>
                <w:szCs w:val="22"/>
              </w:rPr>
              <w:t>Димчиков Уанжал Дылгырович</w:t>
            </w:r>
          </w:p>
        </w:tc>
      </w:tr>
      <w:tr w:rsidR="00C62044" w14:paraId="7E84E751" w14:textId="77777777" w:rsidTr="00C62044">
        <w:trPr>
          <w:trHeight w:val="99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D045" w14:textId="6875621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DB34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C383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Раменская</w:t>
            </w:r>
          </w:p>
          <w:p w14:paraId="7A03488E" w14:textId="27C2EBA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2F51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Алина</w:t>
            </w:r>
          </w:p>
          <w:p w14:paraId="6B037ABA" w14:textId="06A6BA7A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4572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  <w:p w14:paraId="7F88173F" w14:textId="486BFF3D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876" w14:textId="721F539A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09.04.2010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672" w14:textId="4A40E35C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A210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14:paraId="7A1813FF" w14:textId="4669E2BA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105A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  <w:p w14:paraId="08C42855" w14:textId="73406F1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9D1E" w14:textId="2D285E9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 (2 место)</w:t>
            </w:r>
          </w:p>
          <w:p w14:paraId="684C00BF" w14:textId="1C795BE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167D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Баирма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Адидуевна</w:t>
            </w:r>
          </w:p>
          <w:p w14:paraId="22144417" w14:textId="2EE3483D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6897F518" w14:textId="77777777" w:rsidTr="00C62044">
        <w:trPr>
          <w:trHeight w:val="114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1E66" w14:textId="7A420BD6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1B67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0B12" w14:textId="27C766E3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8468" w14:textId="31C5A70F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Сардана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85F0" w14:textId="25DDC8C5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2148" w14:textId="6BA3511B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13.11.2009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7091" w14:textId="7E43B89D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  <w:p w14:paraId="12BC4C78" w14:textId="0A83D309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CF1F" w14:textId="77777777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9309AD" w14:textId="339DC3B6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8C77" w14:textId="77777777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E71979" w14:textId="60CEA944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18E3" w14:textId="070A9A5D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Победитель (1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956E" w14:textId="77777777" w:rsidR="00C62044" w:rsidRDefault="00C62044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Полтавская Виктория Викторовна</w:t>
            </w:r>
          </w:p>
          <w:p w14:paraId="2A8FC57C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04A720C2" w14:textId="77777777" w:rsidTr="00C62044">
        <w:trPr>
          <w:trHeight w:val="21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0C6C" w14:textId="52CD030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9FE" w14:textId="77777777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85F0" w14:textId="74C03CE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Дутова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18AA" w14:textId="0D402C7B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E862" w14:textId="30DF75F9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BB09" w14:textId="2039CED3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03.03.2010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BE4A" w14:textId="5D71AEBE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379F" w14:textId="0A27BEE2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B197" w14:textId="31D2A165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DE19" w14:textId="64BEDC0D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B27D" w14:textId="500E69EF" w:rsidR="00C62044" w:rsidRDefault="00C62044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Шишмарева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Евгения Иннокентьевна</w:t>
            </w:r>
          </w:p>
        </w:tc>
      </w:tr>
      <w:tr w:rsidR="00C62044" w14:paraId="1A196D81" w14:textId="77777777" w:rsidTr="00C62044">
        <w:trPr>
          <w:trHeight w:val="21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86E" w14:textId="1DF93DB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10E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A1E8" w14:textId="095E9006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Марченко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29BC" w14:textId="0D0B7E5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CB7" w14:textId="0DAF821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63E5" w14:textId="311CDFF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12.01.2010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F8F6" w14:textId="292786D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3C64" w14:textId="79C6B9D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FF3" w14:textId="57D40A0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57F" w14:textId="1967CD6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A07C" w14:textId="11B1E86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Фимина Виктория Анатольевна</w:t>
            </w:r>
          </w:p>
        </w:tc>
      </w:tr>
      <w:tr w:rsidR="00C62044" w14:paraId="27F2A592" w14:textId="77777777" w:rsidTr="00C62044">
        <w:trPr>
          <w:trHeight w:val="1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FF1" w14:textId="7DC17516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091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19B9" w14:textId="212E434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Кобылкина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8906" w14:textId="09316EF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B92" w14:textId="1978247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B90" w14:textId="3BC82F8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09BB" w14:textId="582C336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5159" w14:textId="6F795F5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6E1F" w14:textId="1E4A6EF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43E0" w14:textId="2C7BA48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C2148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  <w:r w:rsidR="000C21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FFE4" w14:textId="54438C3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Кобылкина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Валентина Михайловна</w:t>
            </w:r>
          </w:p>
        </w:tc>
      </w:tr>
      <w:tr w:rsidR="00C62044" w14:paraId="611DF183" w14:textId="77777777" w:rsidTr="00C62044">
        <w:trPr>
          <w:trHeight w:val="18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C782" w14:textId="01B5C482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A5D5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D3E3" w14:textId="7774BC0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Зарифулина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A0E0" w14:textId="302F1BF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A37D" w14:textId="4794349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E4C0" w14:textId="736B587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02.09.2008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D5F" w14:textId="0A1EEDF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FF9D" w14:textId="372BA6F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FAF6" w14:textId="20B1B07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6970" w14:textId="7FD6ED2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5B75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Полтавская Виктория Викторовна</w:t>
            </w:r>
          </w:p>
          <w:p w14:paraId="171D7BAA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4CB02821" w14:textId="77777777" w:rsidTr="00C62044">
        <w:trPr>
          <w:trHeight w:val="26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3F39" w14:textId="354057E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5CC0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12EF" w14:textId="134F82B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Беломестнова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24DA" w14:textId="233682C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AAB8" w14:textId="187D10E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217E" w14:textId="10FEED3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24.07.2008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9AAB" w14:textId="3C71124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769" w14:textId="024DF21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51E4" w14:textId="034D80D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5AE4" w14:textId="61B9163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E4D" w14:textId="4D1E5D7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5751">
              <w:rPr>
                <w:rFonts w:ascii="Calibri" w:hAnsi="Calibri" w:cs="Calibri"/>
                <w:sz w:val="22"/>
                <w:szCs w:val="22"/>
              </w:rPr>
              <w:t>Ерилова</w:t>
            </w:r>
            <w:proofErr w:type="spellEnd"/>
            <w:r w:rsidRPr="00FB5751">
              <w:rPr>
                <w:rFonts w:ascii="Calibri" w:hAnsi="Calibri" w:cs="Calibri"/>
                <w:sz w:val="22"/>
                <w:szCs w:val="22"/>
              </w:rPr>
              <w:t xml:space="preserve"> Татьяна Владимировна</w:t>
            </w:r>
          </w:p>
        </w:tc>
      </w:tr>
      <w:tr w:rsidR="00C62044" w14:paraId="577CD0C1" w14:textId="77777777" w:rsidTr="00C62044">
        <w:trPr>
          <w:trHeight w:val="2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40ED" w14:textId="007977B1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AF8C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539D" w14:textId="03DC6482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Содномов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25B" w14:textId="1520D55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Чингис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44DE" w14:textId="2440EF92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Цырендациевич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E37E" w14:textId="6A336F2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F47" w14:textId="5890F061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D467" w14:textId="644155D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42B2" w14:textId="3987BD4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5362" w14:textId="77777777" w:rsidR="000C2148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C62044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40E6C59" w14:textId="683BAF8A" w:rsidR="00C62044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7C8E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Баирма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Адидуевна</w:t>
            </w:r>
          </w:p>
          <w:p w14:paraId="5DFD3F93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3AE71C64" w14:textId="77777777" w:rsidTr="00C62044">
        <w:trPr>
          <w:trHeight w:val="10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681E" w14:textId="4EF176F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FAE6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25A4" w14:textId="1DFA02E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Халиулина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77C" w14:textId="30CF64C2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50E5" w14:textId="3CD762A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AA8" w14:textId="2DF16AF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08.04.2008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CB3" w14:textId="5310303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8376" w14:textId="4F2D862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0CC0" w14:textId="73540D6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B07E" w14:textId="77777777" w:rsidR="000C2148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C62044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5F4F526" w14:textId="572F9B94" w:rsidR="00C62044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2C1D" w14:textId="04548AD2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751">
              <w:rPr>
                <w:rFonts w:ascii="Calibri" w:hAnsi="Calibri" w:cs="Calibri"/>
                <w:sz w:val="22"/>
                <w:szCs w:val="22"/>
              </w:rPr>
              <w:t>Димчиков Уанжал Дылгырович</w:t>
            </w:r>
          </w:p>
        </w:tc>
      </w:tr>
      <w:tr w:rsidR="00C62044" w14:paraId="37114A41" w14:textId="77777777" w:rsidTr="00C62044">
        <w:trPr>
          <w:trHeight w:val="15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1E50" w14:textId="206D243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9E55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F05A" w14:textId="0665A4F2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Фирсова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A5DB" w14:textId="2AEA5E9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9163" w14:textId="144078F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39BC" w14:textId="086DED2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20.01.2008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EBF0" w14:textId="13165D7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0FF7" w14:textId="53449B2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7E7" w14:textId="0A0099A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DED1" w14:textId="1400AC7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EA83" w14:textId="044CBD9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Иванова Ирина Валерьевна</w:t>
            </w:r>
          </w:p>
        </w:tc>
      </w:tr>
      <w:tr w:rsidR="00C62044" w14:paraId="791B111C" w14:textId="77777777" w:rsidTr="00C62044">
        <w:trPr>
          <w:trHeight w:val="1044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E698" w14:textId="1613326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30C8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D75C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</w:t>
            </w:r>
          </w:p>
          <w:p w14:paraId="1F03ADEE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1F4126" w14:textId="69A7F9F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FB4A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</w:t>
            </w:r>
          </w:p>
          <w:p w14:paraId="75621FF2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131622" w14:textId="0C61931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32B2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Андреевич</w:t>
            </w:r>
          </w:p>
          <w:p w14:paraId="1DFC93BC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45138E" w14:textId="3709F60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2854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09.10.2008</w:t>
            </w:r>
          </w:p>
          <w:p w14:paraId="330C1C82" w14:textId="143139D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29BC" w14:textId="00A2A9B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Большевистская СОШ</w:t>
            </w:r>
          </w:p>
          <w:p w14:paraId="3BFA2543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744D51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897E28" w14:textId="3F850D9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13D5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6EB4A47F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179F57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10F6173" w14:textId="19E379C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334D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  <w:p w14:paraId="314FE9B0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C4E12C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1A42BC" w14:textId="46C39D8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E36E" w14:textId="77777777" w:rsidR="000C2148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  <w:r w:rsidR="000C21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8A013F9" w14:textId="2B6DC6CF" w:rsidR="00C62044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  <w:p w14:paraId="61097E9F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7EE47E" w14:textId="5698E78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3CF3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Ульяна Петровна</w:t>
            </w:r>
          </w:p>
          <w:p w14:paraId="389CF977" w14:textId="020FDB8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5571CE05" w14:textId="77777777" w:rsidTr="00C62044">
        <w:trPr>
          <w:trHeight w:val="11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0769" w14:textId="7981DD9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04F5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2596" w14:textId="7B1AA4A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Савватеев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D72A" w14:textId="5E96174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Адрей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0C5" w14:textId="4EBAD5A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AF98" w14:textId="70A35CB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15.06.2007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D5E9" w14:textId="0E7ED96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024F" w14:textId="7E955D6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5C13" w14:textId="432C211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3AC4" w14:textId="0823AA3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DB0A" w14:textId="57E9AC9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Иванова Ирина Валерьевна</w:t>
            </w:r>
          </w:p>
        </w:tc>
      </w:tr>
      <w:tr w:rsidR="00C62044" w14:paraId="0CC24824" w14:textId="77777777" w:rsidTr="00C62044">
        <w:trPr>
          <w:trHeight w:val="10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0F83" w14:textId="061E652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F7DE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F356" w14:textId="747F0845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Старицына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1578" w14:textId="2229AB81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Фаина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4D4D" w14:textId="620E2456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38FE" w14:textId="5394DF8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30.11.2007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4473" w14:textId="0CD79C8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Большевистская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201" w14:textId="08453026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1E2E" w14:textId="6154D20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2D4A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  <w:p w14:paraId="5E129EEE" w14:textId="12BF3361" w:rsidR="00C62044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0BAF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Ульяна Петровна</w:t>
            </w:r>
          </w:p>
          <w:p w14:paraId="01F41B27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757A310A" w14:textId="77777777" w:rsidTr="00C62044">
        <w:trPr>
          <w:trHeight w:val="15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E6D0" w14:textId="571AB89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70A3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E41A" w14:textId="1414D89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Живоглазова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667B" w14:textId="3559E06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687" w14:textId="7218F5FB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BB93" w14:textId="42A1A521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07.02.2008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D5A2" w14:textId="727077C4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DE03" w14:textId="2DC647AD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975" w14:textId="2AB879F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121A" w14:textId="396CC0B9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B3E7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Баирма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Адидуевна</w:t>
            </w:r>
          </w:p>
          <w:p w14:paraId="333E3B6A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059594C9" w14:textId="77777777" w:rsidTr="00C62044">
        <w:trPr>
          <w:trHeight w:val="8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E0AF" w14:textId="37297B7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7D9B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69AB" w14:textId="790DF52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Цыренжапова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8E1A" w14:textId="2783FEDE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5223" w14:textId="4A4F9131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E89F" w14:textId="782EB1F6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17.05.2007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C582" w14:textId="3F5A108F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4B55" w14:textId="3AAB9EDA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989" w14:textId="64F9D8D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3881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  <w:p w14:paraId="4C22B986" w14:textId="1F0C6AAD" w:rsidR="000C2148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  <w:p w14:paraId="255B5EEC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507B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Полтавская Виктория Викторовна</w:t>
            </w:r>
          </w:p>
          <w:p w14:paraId="02DA23A1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2044" w14:paraId="5C0F9A77" w14:textId="77777777" w:rsidTr="00C62044">
        <w:trPr>
          <w:trHeight w:val="132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FD0E" w14:textId="4D732813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FB52" w14:textId="7777777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4EBB" w14:textId="011AE3B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Ерилова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42E2" w14:textId="1F7D33D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C7F8" w14:textId="64E415B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5646" w14:textId="1D21FDA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27.10.2007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82D0" w14:textId="6B94FB38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5AFC" w14:textId="3BFA2CA0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2918" w14:textId="078EDA9C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2DCA" w14:textId="7C96104F" w:rsidR="00C62044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C62044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  <w:p w14:paraId="31B87CB9" w14:textId="5EBC8C66" w:rsidR="000C2148" w:rsidRDefault="000C2148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 место)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0DF8" w14:textId="5F59C037" w:rsidR="00C62044" w:rsidRDefault="00C62044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5751">
              <w:rPr>
                <w:rFonts w:ascii="Calibri" w:hAnsi="Calibri" w:cs="Calibri"/>
                <w:sz w:val="22"/>
                <w:szCs w:val="22"/>
              </w:rPr>
              <w:t>Ерилова</w:t>
            </w:r>
            <w:proofErr w:type="spellEnd"/>
            <w:r w:rsidRPr="00FB5751">
              <w:rPr>
                <w:rFonts w:ascii="Calibri" w:hAnsi="Calibri" w:cs="Calibri"/>
                <w:sz w:val="22"/>
                <w:szCs w:val="22"/>
              </w:rPr>
              <w:t xml:space="preserve"> Татьяна Владимировна</w:t>
            </w:r>
          </w:p>
        </w:tc>
      </w:tr>
    </w:tbl>
    <w:p w14:paraId="164D4E58" w14:textId="77777777" w:rsidR="005F1BA1" w:rsidRDefault="005F1BA1" w:rsidP="00B30DE2">
      <w:pPr>
        <w:ind w:firstLine="709"/>
        <w:jc w:val="center"/>
      </w:pPr>
    </w:p>
    <w:sectPr w:rsidR="005F1BA1" w:rsidSect="005F1BA1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F0203" w14:textId="77777777" w:rsidR="00DC2A64" w:rsidRDefault="00DC2A64" w:rsidP="002F5B40">
      <w:r>
        <w:separator/>
      </w:r>
    </w:p>
  </w:endnote>
  <w:endnote w:type="continuationSeparator" w:id="0">
    <w:p w14:paraId="4D160D83" w14:textId="77777777" w:rsidR="00DC2A64" w:rsidRDefault="00DC2A64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8418" w14:textId="77777777" w:rsidR="00DC2A64" w:rsidRDefault="00DC2A64" w:rsidP="002F5B40">
      <w:r>
        <w:separator/>
      </w:r>
    </w:p>
  </w:footnote>
  <w:footnote w:type="continuationSeparator" w:id="0">
    <w:p w14:paraId="14376281" w14:textId="77777777" w:rsidR="00DC2A64" w:rsidRDefault="00DC2A64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310F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BE0E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1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F48" w14:textId="77777777" w:rsidR="008D02FD" w:rsidRDefault="008D02F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7575A"/>
    <w:multiLevelType w:val="hybridMultilevel"/>
    <w:tmpl w:val="65420CC8"/>
    <w:lvl w:ilvl="0" w:tplc="3DB0E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C4977"/>
    <w:multiLevelType w:val="hybridMultilevel"/>
    <w:tmpl w:val="26C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19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65906"/>
    <w:multiLevelType w:val="hybridMultilevel"/>
    <w:tmpl w:val="7548E030"/>
    <w:lvl w:ilvl="0" w:tplc="81062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38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22"/>
  </w:num>
  <w:num w:numId="5">
    <w:abstractNumId w:val="13"/>
  </w:num>
  <w:num w:numId="6">
    <w:abstractNumId w:val="19"/>
  </w:num>
  <w:num w:numId="7">
    <w:abstractNumId w:val="12"/>
  </w:num>
  <w:num w:numId="8">
    <w:abstractNumId w:val="30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17"/>
  </w:num>
  <w:num w:numId="17">
    <w:abstractNumId w:val="10"/>
  </w:num>
  <w:num w:numId="18">
    <w:abstractNumId w:val="27"/>
  </w:num>
  <w:num w:numId="19">
    <w:abstractNumId w:val="24"/>
  </w:num>
  <w:num w:numId="20">
    <w:abstractNumId w:val="29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6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32"/>
  </w:num>
  <w:num w:numId="31">
    <w:abstractNumId w:val="16"/>
  </w:num>
  <w:num w:numId="32">
    <w:abstractNumId w:val="34"/>
  </w:num>
  <w:num w:numId="33">
    <w:abstractNumId w:val="21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</w:num>
  <w:num w:numId="37">
    <w:abstractNumId w:val="38"/>
  </w:num>
  <w:num w:numId="38">
    <w:abstractNumId w:val="31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0F4F"/>
    <w:rsid w:val="0000132C"/>
    <w:rsid w:val="000021C6"/>
    <w:rsid w:val="00003480"/>
    <w:rsid w:val="000040B5"/>
    <w:rsid w:val="00005DB5"/>
    <w:rsid w:val="00007D1D"/>
    <w:rsid w:val="000115D8"/>
    <w:rsid w:val="00011767"/>
    <w:rsid w:val="00012B27"/>
    <w:rsid w:val="0001668E"/>
    <w:rsid w:val="00016828"/>
    <w:rsid w:val="00017522"/>
    <w:rsid w:val="00026230"/>
    <w:rsid w:val="00032EE8"/>
    <w:rsid w:val="00034065"/>
    <w:rsid w:val="00034CA0"/>
    <w:rsid w:val="000413FC"/>
    <w:rsid w:val="0004207C"/>
    <w:rsid w:val="0004535F"/>
    <w:rsid w:val="00047082"/>
    <w:rsid w:val="00047FBA"/>
    <w:rsid w:val="000502C3"/>
    <w:rsid w:val="000506DB"/>
    <w:rsid w:val="00050726"/>
    <w:rsid w:val="0005333D"/>
    <w:rsid w:val="000552B0"/>
    <w:rsid w:val="00055367"/>
    <w:rsid w:val="00055663"/>
    <w:rsid w:val="00055A81"/>
    <w:rsid w:val="00061D44"/>
    <w:rsid w:val="00062C23"/>
    <w:rsid w:val="000635E9"/>
    <w:rsid w:val="00071180"/>
    <w:rsid w:val="00072C92"/>
    <w:rsid w:val="00073384"/>
    <w:rsid w:val="000734DC"/>
    <w:rsid w:val="00081366"/>
    <w:rsid w:val="000818DD"/>
    <w:rsid w:val="0008335F"/>
    <w:rsid w:val="00083EEE"/>
    <w:rsid w:val="000849BF"/>
    <w:rsid w:val="00084A50"/>
    <w:rsid w:val="00087230"/>
    <w:rsid w:val="00087745"/>
    <w:rsid w:val="00093B84"/>
    <w:rsid w:val="00094358"/>
    <w:rsid w:val="0009485A"/>
    <w:rsid w:val="0009695D"/>
    <w:rsid w:val="00096F9F"/>
    <w:rsid w:val="00097043"/>
    <w:rsid w:val="000A069C"/>
    <w:rsid w:val="000A0F84"/>
    <w:rsid w:val="000A1BF9"/>
    <w:rsid w:val="000A1C10"/>
    <w:rsid w:val="000A2E3B"/>
    <w:rsid w:val="000A63EE"/>
    <w:rsid w:val="000B3387"/>
    <w:rsid w:val="000C0BDA"/>
    <w:rsid w:val="000C0CF6"/>
    <w:rsid w:val="000C2148"/>
    <w:rsid w:val="000C3106"/>
    <w:rsid w:val="000C3BE4"/>
    <w:rsid w:val="000C7A70"/>
    <w:rsid w:val="000D2302"/>
    <w:rsid w:val="000D2683"/>
    <w:rsid w:val="000D2ACF"/>
    <w:rsid w:val="000D4863"/>
    <w:rsid w:val="000D5388"/>
    <w:rsid w:val="000D6B96"/>
    <w:rsid w:val="000E721E"/>
    <w:rsid w:val="000E7F51"/>
    <w:rsid w:val="000F150F"/>
    <w:rsid w:val="000F1D4D"/>
    <w:rsid w:val="000F1F38"/>
    <w:rsid w:val="000F267A"/>
    <w:rsid w:val="000F4C8B"/>
    <w:rsid w:val="000F7DA9"/>
    <w:rsid w:val="0010276D"/>
    <w:rsid w:val="001036DC"/>
    <w:rsid w:val="0010555A"/>
    <w:rsid w:val="0010584E"/>
    <w:rsid w:val="001073EA"/>
    <w:rsid w:val="0011015F"/>
    <w:rsid w:val="001107BC"/>
    <w:rsid w:val="00110813"/>
    <w:rsid w:val="00116BD4"/>
    <w:rsid w:val="00117575"/>
    <w:rsid w:val="00117FDE"/>
    <w:rsid w:val="00122040"/>
    <w:rsid w:val="001232FF"/>
    <w:rsid w:val="00125E61"/>
    <w:rsid w:val="001306DE"/>
    <w:rsid w:val="00131F02"/>
    <w:rsid w:val="00135151"/>
    <w:rsid w:val="00136144"/>
    <w:rsid w:val="001366A4"/>
    <w:rsid w:val="0013677B"/>
    <w:rsid w:val="00136C0B"/>
    <w:rsid w:val="00136EDF"/>
    <w:rsid w:val="00137223"/>
    <w:rsid w:val="0013723F"/>
    <w:rsid w:val="001378C8"/>
    <w:rsid w:val="00142050"/>
    <w:rsid w:val="001432FB"/>
    <w:rsid w:val="00143B8F"/>
    <w:rsid w:val="00143C26"/>
    <w:rsid w:val="00144010"/>
    <w:rsid w:val="00144583"/>
    <w:rsid w:val="001462F5"/>
    <w:rsid w:val="0015092F"/>
    <w:rsid w:val="001534B1"/>
    <w:rsid w:val="00156D51"/>
    <w:rsid w:val="0015794F"/>
    <w:rsid w:val="0016235E"/>
    <w:rsid w:val="00162B16"/>
    <w:rsid w:val="00164E58"/>
    <w:rsid w:val="00166320"/>
    <w:rsid w:val="001664FB"/>
    <w:rsid w:val="001669E1"/>
    <w:rsid w:val="001703B6"/>
    <w:rsid w:val="00171739"/>
    <w:rsid w:val="001724D7"/>
    <w:rsid w:val="0017493F"/>
    <w:rsid w:val="00181AC2"/>
    <w:rsid w:val="00182284"/>
    <w:rsid w:val="001840D2"/>
    <w:rsid w:val="00186600"/>
    <w:rsid w:val="00190B05"/>
    <w:rsid w:val="00191CB6"/>
    <w:rsid w:val="001924EA"/>
    <w:rsid w:val="00192A54"/>
    <w:rsid w:val="00192E4C"/>
    <w:rsid w:val="00193AB1"/>
    <w:rsid w:val="00194448"/>
    <w:rsid w:val="001944D4"/>
    <w:rsid w:val="00197AB7"/>
    <w:rsid w:val="001A2968"/>
    <w:rsid w:val="001B32F7"/>
    <w:rsid w:val="001B6AED"/>
    <w:rsid w:val="001C0DA9"/>
    <w:rsid w:val="001C1BFE"/>
    <w:rsid w:val="001C2A02"/>
    <w:rsid w:val="001C61B8"/>
    <w:rsid w:val="001C6BCC"/>
    <w:rsid w:val="001C78C4"/>
    <w:rsid w:val="001D0EC4"/>
    <w:rsid w:val="001D300C"/>
    <w:rsid w:val="001D3139"/>
    <w:rsid w:val="001D7FD5"/>
    <w:rsid w:val="001E2E9E"/>
    <w:rsid w:val="001E6ECA"/>
    <w:rsid w:val="001F2B33"/>
    <w:rsid w:val="001F505E"/>
    <w:rsid w:val="001F5F00"/>
    <w:rsid w:val="001F7DF6"/>
    <w:rsid w:val="0020093F"/>
    <w:rsid w:val="00202A85"/>
    <w:rsid w:val="00203E17"/>
    <w:rsid w:val="00203E18"/>
    <w:rsid w:val="00204D4D"/>
    <w:rsid w:val="002059F9"/>
    <w:rsid w:val="00207449"/>
    <w:rsid w:val="00210E38"/>
    <w:rsid w:val="00213155"/>
    <w:rsid w:val="00214AF9"/>
    <w:rsid w:val="00216A34"/>
    <w:rsid w:val="00216C99"/>
    <w:rsid w:val="00220180"/>
    <w:rsid w:val="00221401"/>
    <w:rsid w:val="00222891"/>
    <w:rsid w:val="00223DD2"/>
    <w:rsid w:val="00226ED1"/>
    <w:rsid w:val="002327AC"/>
    <w:rsid w:val="0023316C"/>
    <w:rsid w:val="00233995"/>
    <w:rsid w:val="002352BD"/>
    <w:rsid w:val="002356E2"/>
    <w:rsid w:val="00236ABB"/>
    <w:rsid w:val="00241844"/>
    <w:rsid w:val="00245563"/>
    <w:rsid w:val="00245D73"/>
    <w:rsid w:val="002516EA"/>
    <w:rsid w:val="00251B13"/>
    <w:rsid w:val="00251F92"/>
    <w:rsid w:val="00260A14"/>
    <w:rsid w:val="00270F7C"/>
    <w:rsid w:val="0027370F"/>
    <w:rsid w:val="00276EBB"/>
    <w:rsid w:val="00282878"/>
    <w:rsid w:val="00282CCF"/>
    <w:rsid w:val="00283C12"/>
    <w:rsid w:val="002846C9"/>
    <w:rsid w:val="0028611B"/>
    <w:rsid w:val="00286E2F"/>
    <w:rsid w:val="0028777E"/>
    <w:rsid w:val="00293D66"/>
    <w:rsid w:val="00293E0C"/>
    <w:rsid w:val="002970B1"/>
    <w:rsid w:val="002A093E"/>
    <w:rsid w:val="002A2AAF"/>
    <w:rsid w:val="002A36BF"/>
    <w:rsid w:val="002A474F"/>
    <w:rsid w:val="002A5324"/>
    <w:rsid w:val="002A59DF"/>
    <w:rsid w:val="002B1737"/>
    <w:rsid w:val="002B5E1F"/>
    <w:rsid w:val="002B74A6"/>
    <w:rsid w:val="002C5A54"/>
    <w:rsid w:val="002D127F"/>
    <w:rsid w:val="002D16E4"/>
    <w:rsid w:val="002D70D7"/>
    <w:rsid w:val="002E1E39"/>
    <w:rsid w:val="002E1F96"/>
    <w:rsid w:val="002E347E"/>
    <w:rsid w:val="002E3CD4"/>
    <w:rsid w:val="002E5F71"/>
    <w:rsid w:val="002F0123"/>
    <w:rsid w:val="002F1371"/>
    <w:rsid w:val="002F1B0A"/>
    <w:rsid w:val="002F21D0"/>
    <w:rsid w:val="002F3F2F"/>
    <w:rsid w:val="002F40A0"/>
    <w:rsid w:val="002F4BDE"/>
    <w:rsid w:val="002F5B40"/>
    <w:rsid w:val="002F6DDC"/>
    <w:rsid w:val="002F7303"/>
    <w:rsid w:val="002F751D"/>
    <w:rsid w:val="003035A5"/>
    <w:rsid w:val="00304E1A"/>
    <w:rsid w:val="003068B8"/>
    <w:rsid w:val="0030742B"/>
    <w:rsid w:val="00310553"/>
    <w:rsid w:val="00313F91"/>
    <w:rsid w:val="003167DD"/>
    <w:rsid w:val="00317038"/>
    <w:rsid w:val="003173E2"/>
    <w:rsid w:val="003233E2"/>
    <w:rsid w:val="003236E6"/>
    <w:rsid w:val="0032432E"/>
    <w:rsid w:val="003246AD"/>
    <w:rsid w:val="00326927"/>
    <w:rsid w:val="003308CA"/>
    <w:rsid w:val="00330C77"/>
    <w:rsid w:val="0033504F"/>
    <w:rsid w:val="003356B3"/>
    <w:rsid w:val="00336CC3"/>
    <w:rsid w:val="00337C24"/>
    <w:rsid w:val="0034273D"/>
    <w:rsid w:val="00343426"/>
    <w:rsid w:val="00344180"/>
    <w:rsid w:val="00344521"/>
    <w:rsid w:val="00345A08"/>
    <w:rsid w:val="00346C96"/>
    <w:rsid w:val="00350808"/>
    <w:rsid w:val="00350BE5"/>
    <w:rsid w:val="003526D0"/>
    <w:rsid w:val="00353879"/>
    <w:rsid w:val="00354E1A"/>
    <w:rsid w:val="00362A8E"/>
    <w:rsid w:val="00363538"/>
    <w:rsid w:val="00365BCA"/>
    <w:rsid w:val="00366845"/>
    <w:rsid w:val="00372572"/>
    <w:rsid w:val="003730DB"/>
    <w:rsid w:val="00373981"/>
    <w:rsid w:val="00375195"/>
    <w:rsid w:val="00380644"/>
    <w:rsid w:val="0038096A"/>
    <w:rsid w:val="00381DDD"/>
    <w:rsid w:val="00386127"/>
    <w:rsid w:val="0038668F"/>
    <w:rsid w:val="00394CC2"/>
    <w:rsid w:val="003956AC"/>
    <w:rsid w:val="00395AED"/>
    <w:rsid w:val="0039602B"/>
    <w:rsid w:val="00396128"/>
    <w:rsid w:val="00397113"/>
    <w:rsid w:val="003973AA"/>
    <w:rsid w:val="003A03F8"/>
    <w:rsid w:val="003A1022"/>
    <w:rsid w:val="003A2185"/>
    <w:rsid w:val="003A43FB"/>
    <w:rsid w:val="003A49F6"/>
    <w:rsid w:val="003A5E32"/>
    <w:rsid w:val="003B0695"/>
    <w:rsid w:val="003B121A"/>
    <w:rsid w:val="003B2198"/>
    <w:rsid w:val="003B66F7"/>
    <w:rsid w:val="003C2092"/>
    <w:rsid w:val="003C2596"/>
    <w:rsid w:val="003C4B55"/>
    <w:rsid w:val="003D23D0"/>
    <w:rsid w:val="003D5352"/>
    <w:rsid w:val="003D6D25"/>
    <w:rsid w:val="003E0B20"/>
    <w:rsid w:val="003E1891"/>
    <w:rsid w:val="003E2649"/>
    <w:rsid w:val="003E2F00"/>
    <w:rsid w:val="003E307C"/>
    <w:rsid w:val="003E5AAB"/>
    <w:rsid w:val="003E6E52"/>
    <w:rsid w:val="003F1605"/>
    <w:rsid w:val="003F4C79"/>
    <w:rsid w:val="00400277"/>
    <w:rsid w:val="00401A49"/>
    <w:rsid w:val="00401C74"/>
    <w:rsid w:val="004029D7"/>
    <w:rsid w:val="00403198"/>
    <w:rsid w:val="00403688"/>
    <w:rsid w:val="004049E4"/>
    <w:rsid w:val="00407659"/>
    <w:rsid w:val="00411C77"/>
    <w:rsid w:val="00412B7D"/>
    <w:rsid w:val="00412CAF"/>
    <w:rsid w:val="00413A73"/>
    <w:rsid w:val="00416518"/>
    <w:rsid w:val="00421CE9"/>
    <w:rsid w:val="00423624"/>
    <w:rsid w:val="0042460E"/>
    <w:rsid w:val="004270D6"/>
    <w:rsid w:val="004304E8"/>
    <w:rsid w:val="00430855"/>
    <w:rsid w:val="004311AE"/>
    <w:rsid w:val="00433D4D"/>
    <w:rsid w:val="004347F6"/>
    <w:rsid w:val="004349A0"/>
    <w:rsid w:val="00435364"/>
    <w:rsid w:val="00435426"/>
    <w:rsid w:val="00436506"/>
    <w:rsid w:val="00440125"/>
    <w:rsid w:val="00444356"/>
    <w:rsid w:val="00444DF5"/>
    <w:rsid w:val="00445BF8"/>
    <w:rsid w:val="00445D81"/>
    <w:rsid w:val="00446647"/>
    <w:rsid w:val="004468B1"/>
    <w:rsid w:val="004504C8"/>
    <w:rsid w:val="00451E31"/>
    <w:rsid w:val="004526E7"/>
    <w:rsid w:val="00453DFD"/>
    <w:rsid w:val="004549C8"/>
    <w:rsid w:val="00460B5D"/>
    <w:rsid w:val="00462570"/>
    <w:rsid w:val="00465694"/>
    <w:rsid w:val="00466179"/>
    <w:rsid w:val="00466E3F"/>
    <w:rsid w:val="00467D20"/>
    <w:rsid w:val="00476C8A"/>
    <w:rsid w:val="00481961"/>
    <w:rsid w:val="00484D45"/>
    <w:rsid w:val="00490AC2"/>
    <w:rsid w:val="004923F8"/>
    <w:rsid w:val="0049420F"/>
    <w:rsid w:val="00497C9A"/>
    <w:rsid w:val="004A04BE"/>
    <w:rsid w:val="004A0524"/>
    <w:rsid w:val="004A109F"/>
    <w:rsid w:val="004A1773"/>
    <w:rsid w:val="004A33BA"/>
    <w:rsid w:val="004A4BAB"/>
    <w:rsid w:val="004A6AB8"/>
    <w:rsid w:val="004B0BD2"/>
    <w:rsid w:val="004B0D60"/>
    <w:rsid w:val="004B13F6"/>
    <w:rsid w:val="004B280B"/>
    <w:rsid w:val="004B2B7D"/>
    <w:rsid w:val="004B2BE5"/>
    <w:rsid w:val="004B3AFF"/>
    <w:rsid w:val="004B427F"/>
    <w:rsid w:val="004B627A"/>
    <w:rsid w:val="004B65C8"/>
    <w:rsid w:val="004B6792"/>
    <w:rsid w:val="004C138A"/>
    <w:rsid w:val="004C2FFA"/>
    <w:rsid w:val="004C7C1B"/>
    <w:rsid w:val="004C7C45"/>
    <w:rsid w:val="004D063E"/>
    <w:rsid w:val="004D09E2"/>
    <w:rsid w:val="004D17D0"/>
    <w:rsid w:val="004D30EB"/>
    <w:rsid w:val="004D387E"/>
    <w:rsid w:val="004D4B9D"/>
    <w:rsid w:val="004D51D0"/>
    <w:rsid w:val="004D59C3"/>
    <w:rsid w:val="004E08BE"/>
    <w:rsid w:val="004E0E4C"/>
    <w:rsid w:val="004E5114"/>
    <w:rsid w:val="004E540D"/>
    <w:rsid w:val="004E56A6"/>
    <w:rsid w:val="004E6ED1"/>
    <w:rsid w:val="004F2141"/>
    <w:rsid w:val="004F2ED3"/>
    <w:rsid w:val="004F46B6"/>
    <w:rsid w:val="004F5F4C"/>
    <w:rsid w:val="004F795E"/>
    <w:rsid w:val="005043B5"/>
    <w:rsid w:val="00506C35"/>
    <w:rsid w:val="00506F99"/>
    <w:rsid w:val="00507089"/>
    <w:rsid w:val="00512267"/>
    <w:rsid w:val="0051371F"/>
    <w:rsid w:val="00516336"/>
    <w:rsid w:val="005232D4"/>
    <w:rsid w:val="00523A56"/>
    <w:rsid w:val="005244AE"/>
    <w:rsid w:val="00525504"/>
    <w:rsid w:val="005257F6"/>
    <w:rsid w:val="00526B3F"/>
    <w:rsid w:val="00527AE9"/>
    <w:rsid w:val="00527BFB"/>
    <w:rsid w:val="005309F2"/>
    <w:rsid w:val="005315F9"/>
    <w:rsid w:val="005328A7"/>
    <w:rsid w:val="00532AD8"/>
    <w:rsid w:val="00534EE3"/>
    <w:rsid w:val="00536734"/>
    <w:rsid w:val="0054503E"/>
    <w:rsid w:val="00545250"/>
    <w:rsid w:val="00546F65"/>
    <w:rsid w:val="00554521"/>
    <w:rsid w:val="00561559"/>
    <w:rsid w:val="00562BE0"/>
    <w:rsid w:val="00564DD9"/>
    <w:rsid w:val="00565FA6"/>
    <w:rsid w:val="005668C4"/>
    <w:rsid w:val="00567376"/>
    <w:rsid w:val="00571D5A"/>
    <w:rsid w:val="00571E0F"/>
    <w:rsid w:val="00572181"/>
    <w:rsid w:val="00572C27"/>
    <w:rsid w:val="005734BE"/>
    <w:rsid w:val="00574161"/>
    <w:rsid w:val="00575042"/>
    <w:rsid w:val="0057604A"/>
    <w:rsid w:val="0057757D"/>
    <w:rsid w:val="005826EE"/>
    <w:rsid w:val="005836DD"/>
    <w:rsid w:val="00591718"/>
    <w:rsid w:val="0059237B"/>
    <w:rsid w:val="00595E43"/>
    <w:rsid w:val="0059718C"/>
    <w:rsid w:val="005A133D"/>
    <w:rsid w:val="005A2B3C"/>
    <w:rsid w:val="005A3C85"/>
    <w:rsid w:val="005A60BD"/>
    <w:rsid w:val="005B0D45"/>
    <w:rsid w:val="005B242F"/>
    <w:rsid w:val="005B3F73"/>
    <w:rsid w:val="005C0529"/>
    <w:rsid w:val="005C0645"/>
    <w:rsid w:val="005C0CB0"/>
    <w:rsid w:val="005C12E4"/>
    <w:rsid w:val="005C16F5"/>
    <w:rsid w:val="005C1AE0"/>
    <w:rsid w:val="005C1D38"/>
    <w:rsid w:val="005C470E"/>
    <w:rsid w:val="005C5218"/>
    <w:rsid w:val="005C687D"/>
    <w:rsid w:val="005C6B68"/>
    <w:rsid w:val="005D059C"/>
    <w:rsid w:val="005D2D2E"/>
    <w:rsid w:val="005D347B"/>
    <w:rsid w:val="005D47D0"/>
    <w:rsid w:val="005D683C"/>
    <w:rsid w:val="005E11EF"/>
    <w:rsid w:val="005E397A"/>
    <w:rsid w:val="005E68FB"/>
    <w:rsid w:val="005E75C5"/>
    <w:rsid w:val="005F0B9C"/>
    <w:rsid w:val="005F1BA1"/>
    <w:rsid w:val="005F2762"/>
    <w:rsid w:val="005F31B5"/>
    <w:rsid w:val="005F3B2A"/>
    <w:rsid w:val="005F55A7"/>
    <w:rsid w:val="005F5885"/>
    <w:rsid w:val="006002E0"/>
    <w:rsid w:val="00600769"/>
    <w:rsid w:val="0060076F"/>
    <w:rsid w:val="006013BF"/>
    <w:rsid w:val="00601BC9"/>
    <w:rsid w:val="00610B28"/>
    <w:rsid w:val="006137C1"/>
    <w:rsid w:val="0061625A"/>
    <w:rsid w:val="00620C34"/>
    <w:rsid w:val="006258A7"/>
    <w:rsid w:val="00627EA4"/>
    <w:rsid w:val="006304B1"/>
    <w:rsid w:val="00630657"/>
    <w:rsid w:val="00630C31"/>
    <w:rsid w:val="0063155A"/>
    <w:rsid w:val="00634D3A"/>
    <w:rsid w:val="00636BA1"/>
    <w:rsid w:val="00637017"/>
    <w:rsid w:val="00641E36"/>
    <w:rsid w:val="00642568"/>
    <w:rsid w:val="00642BDF"/>
    <w:rsid w:val="006437BF"/>
    <w:rsid w:val="0064383D"/>
    <w:rsid w:val="006447A4"/>
    <w:rsid w:val="006452D0"/>
    <w:rsid w:val="006479BD"/>
    <w:rsid w:val="00654D66"/>
    <w:rsid w:val="00655748"/>
    <w:rsid w:val="006641DC"/>
    <w:rsid w:val="0066422C"/>
    <w:rsid w:val="00666FD8"/>
    <w:rsid w:val="0066725F"/>
    <w:rsid w:val="00673775"/>
    <w:rsid w:val="00676E84"/>
    <w:rsid w:val="006777CE"/>
    <w:rsid w:val="00680722"/>
    <w:rsid w:val="00680E03"/>
    <w:rsid w:val="006824C3"/>
    <w:rsid w:val="00683789"/>
    <w:rsid w:val="00687ABA"/>
    <w:rsid w:val="006906AA"/>
    <w:rsid w:val="00690E27"/>
    <w:rsid w:val="00690F18"/>
    <w:rsid w:val="00691726"/>
    <w:rsid w:val="00691821"/>
    <w:rsid w:val="00694B03"/>
    <w:rsid w:val="00694B77"/>
    <w:rsid w:val="00694DB5"/>
    <w:rsid w:val="00695DCC"/>
    <w:rsid w:val="00695EDD"/>
    <w:rsid w:val="00696248"/>
    <w:rsid w:val="006A0501"/>
    <w:rsid w:val="006A324F"/>
    <w:rsid w:val="006A3A6A"/>
    <w:rsid w:val="006A5C80"/>
    <w:rsid w:val="006A5CE9"/>
    <w:rsid w:val="006A60AD"/>
    <w:rsid w:val="006A70BF"/>
    <w:rsid w:val="006A7423"/>
    <w:rsid w:val="006B2C14"/>
    <w:rsid w:val="006B2FC5"/>
    <w:rsid w:val="006B4976"/>
    <w:rsid w:val="006B68C9"/>
    <w:rsid w:val="006B7367"/>
    <w:rsid w:val="006B7AB6"/>
    <w:rsid w:val="006C4E71"/>
    <w:rsid w:val="006D77B8"/>
    <w:rsid w:val="006D7D23"/>
    <w:rsid w:val="006E0E0E"/>
    <w:rsid w:val="006E1312"/>
    <w:rsid w:val="006E1683"/>
    <w:rsid w:val="006E1838"/>
    <w:rsid w:val="006E1B85"/>
    <w:rsid w:val="006E6ACD"/>
    <w:rsid w:val="006F0B88"/>
    <w:rsid w:val="006F165A"/>
    <w:rsid w:val="006F195E"/>
    <w:rsid w:val="006F734A"/>
    <w:rsid w:val="0070096E"/>
    <w:rsid w:val="00701B58"/>
    <w:rsid w:val="007020C8"/>
    <w:rsid w:val="00704EE6"/>
    <w:rsid w:val="00707157"/>
    <w:rsid w:val="00713D51"/>
    <w:rsid w:val="0071479C"/>
    <w:rsid w:val="00716676"/>
    <w:rsid w:val="00717431"/>
    <w:rsid w:val="00717C0A"/>
    <w:rsid w:val="007200A7"/>
    <w:rsid w:val="0072614B"/>
    <w:rsid w:val="0072748B"/>
    <w:rsid w:val="00730164"/>
    <w:rsid w:val="007303FC"/>
    <w:rsid w:val="0073443F"/>
    <w:rsid w:val="00736837"/>
    <w:rsid w:val="00737296"/>
    <w:rsid w:val="0073750C"/>
    <w:rsid w:val="00737BA2"/>
    <w:rsid w:val="00742E01"/>
    <w:rsid w:val="00744D1F"/>
    <w:rsid w:val="007504FE"/>
    <w:rsid w:val="00751359"/>
    <w:rsid w:val="00752099"/>
    <w:rsid w:val="00761D5D"/>
    <w:rsid w:val="00762E64"/>
    <w:rsid w:val="007635F7"/>
    <w:rsid w:val="00770386"/>
    <w:rsid w:val="00770C40"/>
    <w:rsid w:val="00780357"/>
    <w:rsid w:val="0078104C"/>
    <w:rsid w:val="00786F84"/>
    <w:rsid w:val="0079112D"/>
    <w:rsid w:val="00791714"/>
    <w:rsid w:val="00791755"/>
    <w:rsid w:val="007933EF"/>
    <w:rsid w:val="0079613B"/>
    <w:rsid w:val="00796368"/>
    <w:rsid w:val="0079764B"/>
    <w:rsid w:val="00797851"/>
    <w:rsid w:val="007A27BB"/>
    <w:rsid w:val="007A2ECA"/>
    <w:rsid w:val="007A711D"/>
    <w:rsid w:val="007B130D"/>
    <w:rsid w:val="007B1716"/>
    <w:rsid w:val="007B2D7A"/>
    <w:rsid w:val="007B3DCD"/>
    <w:rsid w:val="007B4304"/>
    <w:rsid w:val="007B766A"/>
    <w:rsid w:val="007C28CC"/>
    <w:rsid w:val="007C45F8"/>
    <w:rsid w:val="007C5257"/>
    <w:rsid w:val="007C6BE8"/>
    <w:rsid w:val="007D061C"/>
    <w:rsid w:val="007D196D"/>
    <w:rsid w:val="007D23D3"/>
    <w:rsid w:val="007D2B6D"/>
    <w:rsid w:val="007D527C"/>
    <w:rsid w:val="007D5C3C"/>
    <w:rsid w:val="007D654C"/>
    <w:rsid w:val="007D71FF"/>
    <w:rsid w:val="007E22D9"/>
    <w:rsid w:val="007E2D0A"/>
    <w:rsid w:val="007E4028"/>
    <w:rsid w:val="007E4274"/>
    <w:rsid w:val="007F0AEF"/>
    <w:rsid w:val="007F33B8"/>
    <w:rsid w:val="007F47EE"/>
    <w:rsid w:val="007F4EF6"/>
    <w:rsid w:val="007F74C9"/>
    <w:rsid w:val="008050D8"/>
    <w:rsid w:val="008062F0"/>
    <w:rsid w:val="00807713"/>
    <w:rsid w:val="0081029B"/>
    <w:rsid w:val="0081073C"/>
    <w:rsid w:val="00810F17"/>
    <w:rsid w:val="00811431"/>
    <w:rsid w:val="00811BD4"/>
    <w:rsid w:val="00811FB4"/>
    <w:rsid w:val="00821462"/>
    <w:rsid w:val="00823E6C"/>
    <w:rsid w:val="0082418D"/>
    <w:rsid w:val="00824D96"/>
    <w:rsid w:val="00825606"/>
    <w:rsid w:val="00825F96"/>
    <w:rsid w:val="008320D7"/>
    <w:rsid w:val="00836FA6"/>
    <w:rsid w:val="00837C3F"/>
    <w:rsid w:val="00840CB7"/>
    <w:rsid w:val="00842E2E"/>
    <w:rsid w:val="008440CF"/>
    <w:rsid w:val="00844274"/>
    <w:rsid w:val="00861B66"/>
    <w:rsid w:val="00864270"/>
    <w:rsid w:val="00864B9B"/>
    <w:rsid w:val="008650AC"/>
    <w:rsid w:val="008706A6"/>
    <w:rsid w:val="00870ECD"/>
    <w:rsid w:val="00872DB3"/>
    <w:rsid w:val="00874232"/>
    <w:rsid w:val="00875D56"/>
    <w:rsid w:val="00875D6F"/>
    <w:rsid w:val="00881C16"/>
    <w:rsid w:val="00881F69"/>
    <w:rsid w:val="0088252C"/>
    <w:rsid w:val="008827A8"/>
    <w:rsid w:val="00883CCE"/>
    <w:rsid w:val="00885327"/>
    <w:rsid w:val="008862AB"/>
    <w:rsid w:val="00886969"/>
    <w:rsid w:val="008902B5"/>
    <w:rsid w:val="008907BE"/>
    <w:rsid w:val="0089081C"/>
    <w:rsid w:val="00892DE8"/>
    <w:rsid w:val="00894496"/>
    <w:rsid w:val="00894590"/>
    <w:rsid w:val="0089526A"/>
    <w:rsid w:val="008A0709"/>
    <w:rsid w:val="008A0CEF"/>
    <w:rsid w:val="008A2211"/>
    <w:rsid w:val="008A2340"/>
    <w:rsid w:val="008B0896"/>
    <w:rsid w:val="008B0FF5"/>
    <w:rsid w:val="008B2356"/>
    <w:rsid w:val="008B30AE"/>
    <w:rsid w:val="008B3261"/>
    <w:rsid w:val="008B3FEC"/>
    <w:rsid w:val="008B44AF"/>
    <w:rsid w:val="008B5CE6"/>
    <w:rsid w:val="008B5E86"/>
    <w:rsid w:val="008B7200"/>
    <w:rsid w:val="008C0068"/>
    <w:rsid w:val="008C2367"/>
    <w:rsid w:val="008C2DA4"/>
    <w:rsid w:val="008C400C"/>
    <w:rsid w:val="008C605B"/>
    <w:rsid w:val="008C7B5D"/>
    <w:rsid w:val="008D02FD"/>
    <w:rsid w:val="008D050A"/>
    <w:rsid w:val="008D1497"/>
    <w:rsid w:val="008D28D9"/>
    <w:rsid w:val="008D5A9A"/>
    <w:rsid w:val="008D674D"/>
    <w:rsid w:val="008E0655"/>
    <w:rsid w:val="008E0977"/>
    <w:rsid w:val="008E257F"/>
    <w:rsid w:val="008E3232"/>
    <w:rsid w:val="008E4730"/>
    <w:rsid w:val="008E5CC8"/>
    <w:rsid w:val="008E6DC1"/>
    <w:rsid w:val="008F46FB"/>
    <w:rsid w:val="008F4983"/>
    <w:rsid w:val="008F53D3"/>
    <w:rsid w:val="008F5A1D"/>
    <w:rsid w:val="008F6590"/>
    <w:rsid w:val="008F7F36"/>
    <w:rsid w:val="00900BD0"/>
    <w:rsid w:val="00902612"/>
    <w:rsid w:val="00904133"/>
    <w:rsid w:val="00906A69"/>
    <w:rsid w:val="0091573D"/>
    <w:rsid w:val="009171F6"/>
    <w:rsid w:val="0092476B"/>
    <w:rsid w:val="009260D2"/>
    <w:rsid w:val="00931E1C"/>
    <w:rsid w:val="009326F7"/>
    <w:rsid w:val="00932AAE"/>
    <w:rsid w:val="009343AB"/>
    <w:rsid w:val="00937D62"/>
    <w:rsid w:val="009408EE"/>
    <w:rsid w:val="00943F6E"/>
    <w:rsid w:val="0094797B"/>
    <w:rsid w:val="00950556"/>
    <w:rsid w:val="009516F4"/>
    <w:rsid w:val="00951AE5"/>
    <w:rsid w:val="009532C8"/>
    <w:rsid w:val="00953523"/>
    <w:rsid w:val="00953984"/>
    <w:rsid w:val="009547C8"/>
    <w:rsid w:val="00954A61"/>
    <w:rsid w:val="009601F0"/>
    <w:rsid w:val="00961745"/>
    <w:rsid w:val="009638CA"/>
    <w:rsid w:val="00963E9B"/>
    <w:rsid w:val="0096499D"/>
    <w:rsid w:val="00966469"/>
    <w:rsid w:val="0097176E"/>
    <w:rsid w:val="009734AE"/>
    <w:rsid w:val="00973735"/>
    <w:rsid w:val="009737BD"/>
    <w:rsid w:val="00974FBF"/>
    <w:rsid w:val="00975E10"/>
    <w:rsid w:val="009762E1"/>
    <w:rsid w:val="00981555"/>
    <w:rsid w:val="0098163D"/>
    <w:rsid w:val="009823DC"/>
    <w:rsid w:val="0098293F"/>
    <w:rsid w:val="00983B48"/>
    <w:rsid w:val="00984AF8"/>
    <w:rsid w:val="00984F56"/>
    <w:rsid w:val="009851EE"/>
    <w:rsid w:val="00985616"/>
    <w:rsid w:val="00985F0F"/>
    <w:rsid w:val="0099071C"/>
    <w:rsid w:val="00991894"/>
    <w:rsid w:val="0099189A"/>
    <w:rsid w:val="00991EC8"/>
    <w:rsid w:val="0099489A"/>
    <w:rsid w:val="00997290"/>
    <w:rsid w:val="009A1A42"/>
    <w:rsid w:val="009A59FB"/>
    <w:rsid w:val="009B021D"/>
    <w:rsid w:val="009B05C6"/>
    <w:rsid w:val="009B13FF"/>
    <w:rsid w:val="009B38E9"/>
    <w:rsid w:val="009B3C05"/>
    <w:rsid w:val="009B4BC7"/>
    <w:rsid w:val="009B5668"/>
    <w:rsid w:val="009C3F9D"/>
    <w:rsid w:val="009D1C55"/>
    <w:rsid w:val="009D38BC"/>
    <w:rsid w:val="009D3C75"/>
    <w:rsid w:val="009D5733"/>
    <w:rsid w:val="009D6EC5"/>
    <w:rsid w:val="009E0B0E"/>
    <w:rsid w:val="009E1DD5"/>
    <w:rsid w:val="009E466D"/>
    <w:rsid w:val="009E74A8"/>
    <w:rsid w:val="009E78A4"/>
    <w:rsid w:val="009F1EBC"/>
    <w:rsid w:val="009F2F13"/>
    <w:rsid w:val="009F301C"/>
    <w:rsid w:val="009F3A10"/>
    <w:rsid w:val="009F4B15"/>
    <w:rsid w:val="009F502F"/>
    <w:rsid w:val="009F7697"/>
    <w:rsid w:val="00A00183"/>
    <w:rsid w:val="00A00570"/>
    <w:rsid w:val="00A06B85"/>
    <w:rsid w:val="00A10675"/>
    <w:rsid w:val="00A10B1C"/>
    <w:rsid w:val="00A11456"/>
    <w:rsid w:val="00A115C7"/>
    <w:rsid w:val="00A158F9"/>
    <w:rsid w:val="00A15F02"/>
    <w:rsid w:val="00A1714A"/>
    <w:rsid w:val="00A22EEA"/>
    <w:rsid w:val="00A241AC"/>
    <w:rsid w:val="00A24783"/>
    <w:rsid w:val="00A247EB"/>
    <w:rsid w:val="00A269D0"/>
    <w:rsid w:val="00A269D3"/>
    <w:rsid w:val="00A30418"/>
    <w:rsid w:val="00A322C4"/>
    <w:rsid w:val="00A32A50"/>
    <w:rsid w:val="00A330EB"/>
    <w:rsid w:val="00A4154A"/>
    <w:rsid w:val="00A45C76"/>
    <w:rsid w:val="00A47E38"/>
    <w:rsid w:val="00A5289E"/>
    <w:rsid w:val="00A536D5"/>
    <w:rsid w:val="00A53750"/>
    <w:rsid w:val="00A53C3F"/>
    <w:rsid w:val="00A56328"/>
    <w:rsid w:val="00A607CA"/>
    <w:rsid w:val="00A62174"/>
    <w:rsid w:val="00A62869"/>
    <w:rsid w:val="00A640CC"/>
    <w:rsid w:val="00A64A24"/>
    <w:rsid w:val="00A66C84"/>
    <w:rsid w:val="00A67A8A"/>
    <w:rsid w:val="00A67F0E"/>
    <w:rsid w:val="00A708C7"/>
    <w:rsid w:val="00A70B04"/>
    <w:rsid w:val="00A71CFE"/>
    <w:rsid w:val="00A727ED"/>
    <w:rsid w:val="00A73743"/>
    <w:rsid w:val="00A74E0F"/>
    <w:rsid w:val="00A76E30"/>
    <w:rsid w:val="00A83119"/>
    <w:rsid w:val="00A844E7"/>
    <w:rsid w:val="00A85FCF"/>
    <w:rsid w:val="00A86A30"/>
    <w:rsid w:val="00A9296E"/>
    <w:rsid w:val="00A9462F"/>
    <w:rsid w:val="00A957D7"/>
    <w:rsid w:val="00A96495"/>
    <w:rsid w:val="00A96DAF"/>
    <w:rsid w:val="00AA0436"/>
    <w:rsid w:val="00AA1560"/>
    <w:rsid w:val="00AA6C84"/>
    <w:rsid w:val="00AA72AB"/>
    <w:rsid w:val="00AB1D8B"/>
    <w:rsid w:val="00AB2662"/>
    <w:rsid w:val="00AB3B7A"/>
    <w:rsid w:val="00AB4E2E"/>
    <w:rsid w:val="00AB6EF6"/>
    <w:rsid w:val="00AC18A5"/>
    <w:rsid w:val="00AC3EB1"/>
    <w:rsid w:val="00AC59C1"/>
    <w:rsid w:val="00AC5DCB"/>
    <w:rsid w:val="00AC6B1E"/>
    <w:rsid w:val="00AD4451"/>
    <w:rsid w:val="00AD4A79"/>
    <w:rsid w:val="00AE1231"/>
    <w:rsid w:val="00AE7B33"/>
    <w:rsid w:val="00AF488E"/>
    <w:rsid w:val="00AF5659"/>
    <w:rsid w:val="00AF674B"/>
    <w:rsid w:val="00AF6C2F"/>
    <w:rsid w:val="00AF6D41"/>
    <w:rsid w:val="00B02105"/>
    <w:rsid w:val="00B046FA"/>
    <w:rsid w:val="00B05049"/>
    <w:rsid w:val="00B14904"/>
    <w:rsid w:val="00B15F35"/>
    <w:rsid w:val="00B17E63"/>
    <w:rsid w:val="00B22962"/>
    <w:rsid w:val="00B22B16"/>
    <w:rsid w:val="00B2514F"/>
    <w:rsid w:val="00B25169"/>
    <w:rsid w:val="00B25921"/>
    <w:rsid w:val="00B26C5B"/>
    <w:rsid w:val="00B306EA"/>
    <w:rsid w:val="00B30DE2"/>
    <w:rsid w:val="00B31D7D"/>
    <w:rsid w:val="00B32AC3"/>
    <w:rsid w:val="00B34A2B"/>
    <w:rsid w:val="00B364EF"/>
    <w:rsid w:val="00B441EC"/>
    <w:rsid w:val="00B45529"/>
    <w:rsid w:val="00B4678B"/>
    <w:rsid w:val="00B50BF3"/>
    <w:rsid w:val="00B50CE2"/>
    <w:rsid w:val="00B54AC5"/>
    <w:rsid w:val="00B56010"/>
    <w:rsid w:val="00B568D3"/>
    <w:rsid w:val="00B57021"/>
    <w:rsid w:val="00B62764"/>
    <w:rsid w:val="00B67AC7"/>
    <w:rsid w:val="00B71128"/>
    <w:rsid w:val="00B74206"/>
    <w:rsid w:val="00B753A7"/>
    <w:rsid w:val="00B759D2"/>
    <w:rsid w:val="00B76A50"/>
    <w:rsid w:val="00B803C2"/>
    <w:rsid w:val="00B8291D"/>
    <w:rsid w:val="00B83F45"/>
    <w:rsid w:val="00B86368"/>
    <w:rsid w:val="00B8672D"/>
    <w:rsid w:val="00B87D85"/>
    <w:rsid w:val="00B9179E"/>
    <w:rsid w:val="00B92B26"/>
    <w:rsid w:val="00B94BAE"/>
    <w:rsid w:val="00B962DB"/>
    <w:rsid w:val="00B96437"/>
    <w:rsid w:val="00B9693F"/>
    <w:rsid w:val="00BA13B7"/>
    <w:rsid w:val="00BA19D0"/>
    <w:rsid w:val="00BA2088"/>
    <w:rsid w:val="00BA7CBE"/>
    <w:rsid w:val="00BB0AC1"/>
    <w:rsid w:val="00BB129A"/>
    <w:rsid w:val="00BB1D38"/>
    <w:rsid w:val="00BB3C60"/>
    <w:rsid w:val="00BB6FDE"/>
    <w:rsid w:val="00BC1792"/>
    <w:rsid w:val="00BC1B0E"/>
    <w:rsid w:val="00BC40F2"/>
    <w:rsid w:val="00BC66DC"/>
    <w:rsid w:val="00BC6A3C"/>
    <w:rsid w:val="00BC7BA6"/>
    <w:rsid w:val="00BD07EE"/>
    <w:rsid w:val="00BD1F30"/>
    <w:rsid w:val="00BD200C"/>
    <w:rsid w:val="00BD51E0"/>
    <w:rsid w:val="00BD53CC"/>
    <w:rsid w:val="00BD56C8"/>
    <w:rsid w:val="00BE08F2"/>
    <w:rsid w:val="00BE6F70"/>
    <w:rsid w:val="00BF10DB"/>
    <w:rsid w:val="00BF4E68"/>
    <w:rsid w:val="00BF5B88"/>
    <w:rsid w:val="00C007AF"/>
    <w:rsid w:val="00C03C79"/>
    <w:rsid w:val="00C110A2"/>
    <w:rsid w:val="00C1281A"/>
    <w:rsid w:val="00C12F9A"/>
    <w:rsid w:val="00C1352B"/>
    <w:rsid w:val="00C1476D"/>
    <w:rsid w:val="00C177A9"/>
    <w:rsid w:val="00C2293A"/>
    <w:rsid w:val="00C22FDA"/>
    <w:rsid w:val="00C27DA4"/>
    <w:rsid w:val="00C31E3F"/>
    <w:rsid w:val="00C337FE"/>
    <w:rsid w:val="00C343F9"/>
    <w:rsid w:val="00C34558"/>
    <w:rsid w:val="00C4387F"/>
    <w:rsid w:val="00C4490E"/>
    <w:rsid w:val="00C4577F"/>
    <w:rsid w:val="00C478DA"/>
    <w:rsid w:val="00C543DD"/>
    <w:rsid w:val="00C54B77"/>
    <w:rsid w:val="00C55572"/>
    <w:rsid w:val="00C62044"/>
    <w:rsid w:val="00C627F0"/>
    <w:rsid w:val="00C65367"/>
    <w:rsid w:val="00C6540C"/>
    <w:rsid w:val="00C665D7"/>
    <w:rsid w:val="00C66698"/>
    <w:rsid w:val="00C66AB4"/>
    <w:rsid w:val="00C67212"/>
    <w:rsid w:val="00C72BAA"/>
    <w:rsid w:val="00C75E1F"/>
    <w:rsid w:val="00C769A9"/>
    <w:rsid w:val="00C82343"/>
    <w:rsid w:val="00C82F18"/>
    <w:rsid w:val="00C835B8"/>
    <w:rsid w:val="00C873D8"/>
    <w:rsid w:val="00C87E0D"/>
    <w:rsid w:val="00C905DA"/>
    <w:rsid w:val="00C92421"/>
    <w:rsid w:val="00C93035"/>
    <w:rsid w:val="00C979AF"/>
    <w:rsid w:val="00C97EAD"/>
    <w:rsid w:val="00CB225F"/>
    <w:rsid w:val="00CB5423"/>
    <w:rsid w:val="00CC2E6C"/>
    <w:rsid w:val="00CC4E60"/>
    <w:rsid w:val="00CC5042"/>
    <w:rsid w:val="00CC5651"/>
    <w:rsid w:val="00CD1151"/>
    <w:rsid w:val="00CD1460"/>
    <w:rsid w:val="00CD16DE"/>
    <w:rsid w:val="00CD29FA"/>
    <w:rsid w:val="00CD3A1A"/>
    <w:rsid w:val="00CD45A3"/>
    <w:rsid w:val="00CD52E8"/>
    <w:rsid w:val="00CD6349"/>
    <w:rsid w:val="00CD6A71"/>
    <w:rsid w:val="00CE09C0"/>
    <w:rsid w:val="00CE178E"/>
    <w:rsid w:val="00CE1B4D"/>
    <w:rsid w:val="00CE3597"/>
    <w:rsid w:val="00CE4998"/>
    <w:rsid w:val="00CF01C3"/>
    <w:rsid w:val="00CF1AFB"/>
    <w:rsid w:val="00CF4508"/>
    <w:rsid w:val="00CF6B68"/>
    <w:rsid w:val="00CF6CD3"/>
    <w:rsid w:val="00D05FB6"/>
    <w:rsid w:val="00D06A4C"/>
    <w:rsid w:val="00D07DF6"/>
    <w:rsid w:val="00D103F4"/>
    <w:rsid w:val="00D27D54"/>
    <w:rsid w:val="00D30D9F"/>
    <w:rsid w:val="00D33B2C"/>
    <w:rsid w:val="00D33BFD"/>
    <w:rsid w:val="00D35050"/>
    <w:rsid w:val="00D37EC0"/>
    <w:rsid w:val="00D40296"/>
    <w:rsid w:val="00D43EFC"/>
    <w:rsid w:val="00D4581C"/>
    <w:rsid w:val="00D462C6"/>
    <w:rsid w:val="00D52D2F"/>
    <w:rsid w:val="00D53F84"/>
    <w:rsid w:val="00D57124"/>
    <w:rsid w:val="00D571A6"/>
    <w:rsid w:val="00D573F8"/>
    <w:rsid w:val="00D575EC"/>
    <w:rsid w:val="00D60C98"/>
    <w:rsid w:val="00D6104F"/>
    <w:rsid w:val="00D636E5"/>
    <w:rsid w:val="00D637AE"/>
    <w:rsid w:val="00D637F5"/>
    <w:rsid w:val="00D64BD7"/>
    <w:rsid w:val="00D64F4B"/>
    <w:rsid w:val="00D651A3"/>
    <w:rsid w:val="00D72BFC"/>
    <w:rsid w:val="00D77E78"/>
    <w:rsid w:val="00D80965"/>
    <w:rsid w:val="00D80A94"/>
    <w:rsid w:val="00D85053"/>
    <w:rsid w:val="00D861B1"/>
    <w:rsid w:val="00D8658C"/>
    <w:rsid w:val="00D87FBE"/>
    <w:rsid w:val="00D9029C"/>
    <w:rsid w:val="00D917DF"/>
    <w:rsid w:val="00D92CCD"/>
    <w:rsid w:val="00D92E79"/>
    <w:rsid w:val="00D94EA7"/>
    <w:rsid w:val="00D969B2"/>
    <w:rsid w:val="00DA1486"/>
    <w:rsid w:val="00DA29D1"/>
    <w:rsid w:val="00DA49B6"/>
    <w:rsid w:val="00DA6E68"/>
    <w:rsid w:val="00DB3F50"/>
    <w:rsid w:val="00DB5323"/>
    <w:rsid w:val="00DB5358"/>
    <w:rsid w:val="00DB587A"/>
    <w:rsid w:val="00DC0E20"/>
    <w:rsid w:val="00DC2A64"/>
    <w:rsid w:val="00DC38AD"/>
    <w:rsid w:val="00DC3ABA"/>
    <w:rsid w:val="00DC4278"/>
    <w:rsid w:val="00DC49A9"/>
    <w:rsid w:val="00DC5034"/>
    <w:rsid w:val="00DC60CB"/>
    <w:rsid w:val="00DC7A16"/>
    <w:rsid w:val="00DD061D"/>
    <w:rsid w:val="00DD37AA"/>
    <w:rsid w:val="00DE1F4B"/>
    <w:rsid w:val="00DE2564"/>
    <w:rsid w:val="00DE6FEF"/>
    <w:rsid w:val="00DF024E"/>
    <w:rsid w:val="00DF0CC5"/>
    <w:rsid w:val="00DF19DD"/>
    <w:rsid w:val="00DF3BC2"/>
    <w:rsid w:val="00DF3E43"/>
    <w:rsid w:val="00DF42A0"/>
    <w:rsid w:val="00DF54C8"/>
    <w:rsid w:val="00DF720D"/>
    <w:rsid w:val="00E026A2"/>
    <w:rsid w:val="00E02991"/>
    <w:rsid w:val="00E02D2C"/>
    <w:rsid w:val="00E036F9"/>
    <w:rsid w:val="00E06A33"/>
    <w:rsid w:val="00E106DD"/>
    <w:rsid w:val="00E110D0"/>
    <w:rsid w:val="00E11560"/>
    <w:rsid w:val="00E12B37"/>
    <w:rsid w:val="00E13E77"/>
    <w:rsid w:val="00E14C12"/>
    <w:rsid w:val="00E1570C"/>
    <w:rsid w:val="00E15F2E"/>
    <w:rsid w:val="00E16C75"/>
    <w:rsid w:val="00E17919"/>
    <w:rsid w:val="00E21D59"/>
    <w:rsid w:val="00E248D6"/>
    <w:rsid w:val="00E25438"/>
    <w:rsid w:val="00E25EC2"/>
    <w:rsid w:val="00E26CB5"/>
    <w:rsid w:val="00E31C6B"/>
    <w:rsid w:val="00E32D6B"/>
    <w:rsid w:val="00E35B81"/>
    <w:rsid w:val="00E363B8"/>
    <w:rsid w:val="00E364FB"/>
    <w:rsid w:val="00E36C8E"/>
    <w:rsid w:val="00E37A8C"/>
    <w:rsid w:val="00E42ACB"/>
    <w:rsid w:val="00E47748"/>
    <w:rsid w:val="00E50B8C"/>
    <w:rsid w:val="00E518B3"/>
    <w:rsid w:val="00E530FB"/>
    <w:rsid w:val="00E536D3"/>
    <w:rsid w:val="00E55440"/>
    <w:rsid w:val="00E55DA4"/>
    <w:rsid w:val="00E600EE"/>
    <w:rsid w:val="00E61754"/>
    <w:rsid w:val="00E63DC0"/>
    <w:rsid w:val="00E65FA5"/>
    <w:rsid w:val="00E672E4"/>
    <w:rsid w:val="00E70266"/>
    <w:rsid w:val="00E70C85"/>
    <w:rsid w:val="00E71168"/>
    <w:rsid w:val="00E733DE"/>
    <w:rsid w:val="00E73CAF"/>
    <w:rsid w:val="00E74B3C"/>
    <w:rsid w:val="00E77CCD"/>
    <w:rsid w:val="00E80D88"/>
    <w:rsid w:val="00E811B1"/>
    <w:rsid w:val="00E817DA"/>
    <w:rsid w:val="00E84AD6"/>
    <w:rsid w:val="00E84CA9"/>
    <w:rsid w:val="00E85073"/>
    <w:rsid w:val="00E86D35"/>
    <w:rsid w:val="00E87354"/>
    <w:rsid w:val="00E92B98"/>
    <w:rsid w:val="00E96F46"/>
    <w:rsid w:val="00EA14C8"/>
    <w:rsid w:val="00EA1A35"/>
    <w:rsid w:val="00EA3A15"/>
    <w:rsid w:val="00EA60A7"/>
    <w:rsid w:val="00EA68EF"/>
    <w:rsid w:val="00EA759B"/>
    <w:rsid w:val="00EB033A"/>
    <w:rsid w:val="00EB134E"/>
    <w:rsid w:val="00EB5EF5"/>
    <w:rsid w:val="00EB681E"/>
    <w:rsid w:val="00EB7AEA"/>
    <w:rsid w:val="00EC2F9F"/>
    <w:rsid w:val="00EC4307"/>
    <w:rsid w:val="00EC4E17"/>
    <w:rsid w:val="00ED043C"/>
    <w:rsid w:val="00ED1C9A"/>
    <w:rsid w:val="00ED2642"/>
    <w:rsid w:val="00ED4F3D"/>
    <w:rsid w:val="00ED732E"/>
    <w:rsid w:val="00ED79F2"/>
    <w:rsid w:val="00EE2CCF"/>
    <w:rsid w:val="00EE363A"/>
    <w:rsid w:val="00EE4484"/>
    <w:rsid w:val="00EE5A5F"/>
    <w:rsid w:val="00EE7482"/>
    <w:rsid w:val="00EF1911"/>
    <w:rsid w:val="00EF2BE3"/>
    <w:rsid w:val="00EF4549"/>
    <w:rsid w:val="00EF498D"/>
    <w:rsid w:val="00EF4E8F"/>
    <w:rsid w:val="00EF634E"/>
    <w:rsid w:val="00F03843"/>
    <w:rsid w:val="00F05046"/>
    <w:rsid w:val="00F11215"/>
    <w:rsid w:val="00F13494"/>
    <w:rsid w:val="00F14A50"/>
    <w:rsid w:val="00F150A8"/>
    <w:rsid w:val="00F17CEF"/>
    <w:rsid w:val="00F21B80"/>
    <w:rsid w:val="00F2322C"/>
    <w:rsid w:val="00F23390"/>
    <w:rsid w:val="00F2421B"/>
    <w:rsid w:val="00F249F7"/>
    <w:rsid w:val="00F24ADF"/>
    <w:rsid w:val="00F25956"/>
    <w:rsid w:val="00F2608F"/>
    <w:rsid w:val="00F26F29"/>
    <w:rsid w:val="00F32D76"/>
    <w:rsid w:val="00F359D2"/>
    <w:rsid w:val="00F3675F"/>
    <w:rsid w:val="00F37712"/>
    <w:rsid w:val="00F431F3"/>
    <w:rsid w:val="00F45ED2"/>
    <w:rsid w:val="00F50B28"/>
    <w:rsid w:val="00F510FD"/>
    <w:rsid w:val="00F52DDE"/>
    <w:rsid w:val="00F5361A"/>
    <w:rsid w:val="00F60BEE"/>
    <w:rsid w:val="00F6160A"/>
    <w:rsid w:val="00F61896"/>
    <w:rsid w:val="00F623CF"/>
    <w:rsid w:val="00F65C53"/>
    <w:rsid w:val="00F670F3"/>
    <w:rsid w:val="00F70C1E"/>
    <w:rsid w:val="00F72B37"/>
    <w:rsid w:val="00F74227"/>
    <w:rsid w:val="00F746E1"/>
    <w:rsid w:val="00F75ED0"/>
    <w:rsid w:val="00F7683B"/>
    <w:rsid w:val="00F81C0F"/>
    <w:rsid w:val="00F840FD"/>
    <w:rsid w:val="00F872EF"/>
    <w:rsid w:val="00F87AC7"/>
    <w:rsid w:val="00F92005"/>
    <w:rsid w:val="00F92CAE"/>
    <w:rsid w:val="00F9339A"/>
    <w:rsid w:val="00FA0814"/>
    <w:rsid w:val="00FA2391"/>
    <w:rsid w:val="00FA262B"/>
    <w:rsid w:val="00FA4877"/>
    <w:rsid w:val="00FA5BE6"/>
    <w:rsid w:val="00FB3522"/>
    <w:rsid w:val="00FB386E"/>
    <w:rsid w:val="00FB443E"/>
    <w:rsid w:val="00FB5751"/>
    <w:rsid w:val="00FB6B22"/>
    <w:rsid w:val="00FB7EA2"/>
    <w:rsid w:val="00FC5168"/>
    <w:rsid w:val="00FD0845"/>
    <w:rsid w:val="00FD1F47"/>
    <w:rsid w:val="00FD7665"/>
    <w:rsid w:val="00FE11CE"/>
    <w:rsid w:val="00FE3215"/>
    <w:rsid w:val="00FE323F"/>
    <w:rsid w:val="00FE584C"/>
    <w:rsid w:val="00FE7727"/>
    <w:rsid w:val="00FE7B14"/>
    <w:rsid w:val="00FF029D"/>
    <w:rsid w:val="00FF44B5"/>
    <w:rsid w:val="00FF47E2"/>
    <w:rsid w:val="00FF51AF"/>
    <w:rsid w:val="00FF741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A673"/>
  <w14:defaultImageDpi w14:val="0"/>
  <w15:docId w15:val="{345818E4-CD12-4230-9B1E-778F3AB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9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val="ru-RU"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val="x-none"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6FE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B15F35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15F35"/>
    <w:rPr>
      <w:sz w:val="24"/>
      <w:szCs w:val="24"/>
      <w:lang w:val="ru-RU" w:eastAsia="en-US"/>
    </w:rPr>
  </w:style>
  <w:style w:type="character" w:customStyle="1" w:styleId="searchresult">
    <w:name w:val="search_result"/>
    <w:basedOn w:val="a0"/>
    <w:rsid w:val="00680722"/>
  </w:style>
  <w:style w:type="character" w:customStyle="1" w:styleId="margin-right-s">
    <w:name w:val="margin-right-s"/>
    <w:basedOn w:val="a0"/>
    <w:rsid w:val="0062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3A4C-489C-4215-B513-63EBADE5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219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18</cp:revision>
  <cp:lastPrinted>2024-10-17T23:51:00Z</cp:lastPrinted>
  <dcterms:created xsi:type="dcterms:W3CDTF">2024-11-07T06:36:00Z</dcterms:created>
  <dcterms:modified xsi:type="dcterms:W3CDTF">2024-11-25T06:14:00Z</dcterms:modified>
</cp:coreProperties>
</file>